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5" w:rsidRPr="00B3440F" w:rsidRDefault="00726445" w:rsidP="00B3440F">
      <w:pPr>
        <w:spacing w:line="580" w:lineRule="exact"/>
      </w:pPr>
    </w:p>
    <w:p w:rsidR="00E22258" w:rsidRPr="00B3440F" w:rsidRDefault="00E22258" w:rsidP="00B3440F">
      <w:pPr>
        <w:spacing w:line="580" w:lineRule="exact"/>
      </w:pPr>
    </w:p>
    <w:p w:rsidR="001671E5" w:rsidRPr="00B3440F" w:rsidRDefault="001671E5" w:rsidP="00B3440F">
      <w:pPr>
        <w:spacing w:line="580" w:lineRule="exact"/>
      </w:pPr>
    </w:p>
    <w:p w:rsidR="00E22258" w:rsidRPr="00B3440F" w:rsidRDefault="005C1976" w:rsidP="00B3440F">
      <w:pPr>
        <w:spacing w:line="580" w:lineRule="exact"/>
        <w:rPr>
          <w:rFonts w:eastAsia="方正小标宋简体"/>
          <w:w w:val="70"/>
          <w:sz w:val="136"/>
          <w:szCs w:val="136"/>
        </w:rPr>
      </w:pPr>
      <w:r>
        <w:rPr>
          <w:rFonts w:eastAsia="方正小标宋简体" w:hint="eastAsia"/>
          <w:noProof/>
          <w:sz w:val="136"/>
          <w:szCs w:val="1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188595</wp:posOffset>
            </wp:positionV>
            <wp:extent cx="5633720" cy="1060450"/>
            <wp:effectExtent l="0" t="0" r="5080" b="6350"/>
            <wp:wrapNone/>
            <wp:docPr id="49" name="图片 49" descr="苏州市人民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苏州市人民政府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58" w:rsidRPr="00B3440F" w:rsidRDefault="00E22258" w:rsidP="00B3440F">
      <w:pPr>
        <w:spacing w:line="580" w:lineRule="exact"/>
      </w:pPr>
    </w:p>
    <w:p w:rsidR="0036428B" w:rsidRPr="00B3440F" w:rsidRDefault="0036428B" w:rsidP="00B3440F">
      <w:pPr>
        <w:spacing w:line="580" w:lineRule="exact"/>
      </w:pPr>
    </w:p>
    <w:p w:rsidR="006A3A31" w:rsidRPr="00B3440F" w:rsidRDefault="006A3A31" w:rsidP="001F2847">
      <w:pPr>
        <w:spacing w:line="800" w:lineRule="exact"/>
      </w:pPr>
    </w:p>
    <w:p w:rsidR="00784ADD" w:rsidRPr="00B3440F" w:rsidRDefault="00B3440F" w:rsidP="00B3440F">
      <w:pPr>
        <w:spacing w:line="580" w:lineRule="exact"/>
        <w:jc w:val="center"/>
      </w:pPr>
      <w:proofErr w:type="gramStart"/>
      <w:r w:rsidRPr="00B3440F">
        <w:rPr>
          <w:rFonts w:hint="eastAsia"/>
        </w:rPr>
        <w:t>苏府</w:t>
      </w:r>
      <w:r w:rsidR="001C735F">
        <w:rPr>
          <w:rFonts w:hint="eastAsia"/>
        </w:rPr>
        <w:t>人</w:t>
      </w:r>
      <w:proofErr w:type="gramEnd"/>
      <w:r w:rsidRPr="00B3440F">
        <w:rPr>
          <w:rFonts w:ascii="仿宋_GB2312" w:hint="eastAsia"/>
        </w:rPr>
        <w:t>〔20</w:t>
      </w:r>
      <w:r w:rsidR="005C253C">
        <w:rPr>
          <w:rFonts w:ascii="仿宋_GB2312" w:hint="eastAsia"/>
        </w:rPr>
        <w:t>2</w:t>
      </w:r>
      <w:r w:rsidR="00F20144">
        <w:rPr>
          <w:rFonts w:ascii="仿宋_GB2312" w:hint="eastAsia"/>
        </w:rPr>
        <w:t>4</w:t>
      </w:r>
      <w:r w:rsidRPr="00B3440F">
        <w:rPr>
          <w:rFonts w:ascii="仿宋_GB2312" w:hint="eastAsia"/>
        </w:rPr>
        <w:t>〕</w:t>
      </w:r>
      <w:r w:rsidR="00BB05E9">
        <w:rPr>
          <w:rFonts w:ascii="仿宋_GB2312" w:hint="eastAsia"/>
        </w:rPr>
        <w:t>3</w:t>
      </w:r>
      <w:r w:rsidR="00CA6D6D">
        <w:rPr>
          <w:rFonts w:ascii="仿宋_GB2312" w:hint="eastAsia"/>
        </w:rPr>
        <w:t>3</w:t>
      </w:r>
      <w:r w:rsidRPr="00B3440F">
        <w:rPr>
          <w:rFonts w:ascii="仿宋_GB2312" w:hint="eastAsia"/>
        </w:rPr>
        <w:t>号</w:t>
      </w:r>
    </w:p>
    <w:p w:rsidR="00E22258" w:rsidRPr="00B3440F" w:rsidRDefault="005C1976" w:rsidP="001F2847">
      <w:pPr>
        <w:spacing w:line="360" w:lineRule="exact"/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55245</wp:posOffset>
            </wp:positionV>
            <wp:extent cx="5652135" cy="167005"/>
            <wp:effectExtent l="0" t="0" r="5715" b="4445"/>
            <wp:wrapNone/>
            <wp:docPr id="42" name="图片 42" descr="苏州市人民政府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苏州市人民政府文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258" w:rsidRDefault="00E22258" w:rsidP="00B3440F">
      <w:pPr>
        <w:spacing w:line="580" w:lineRule="exact"/>
      </w:pPr>
    </w:p>
    <w:p w:rsidR="001F2847" w:rsidRPr="00B3440F" w:rsidRDefault="001F2847" w:rsidP="00B3440F">
      <w:pPr>
        <w:spacing w:line="580" w:lineRule="exact"/>
      </w:pPr>
    </w:p>
    <w:p w:rsidR="00CA6D6D" w:rsidRPr="00CA6D6D" w:rsidRDefault="00CA6D6D" w:rsidP="00CA6D6D">
      <w:pPr>
        <w:tabs>
          <w:tab w:val="left" w:pos="2310"/>
        </w:tabs>
        <w:jc w:val="center"/>
        <w:rPr>
          <w:rFonts w:ascii="方正小标宋_GBK" w:eastAsia="方正小标宋_GBK"/>
          <w:sz w:val="44"/>
          <w:szCs w:val="44"/>
        </w:rPr>
      </w:pPr>
      <w:r w:rsidRPr="00CA6D6D">
        <w:rPr>
          <w:rFonts w:ascii="方正小标宋_GBK" w:eastAsia="方正小标宋_GBK" w:hint="eastAsia"/>
          <w:sz w:val="44"/>
          <w:szCs w:val="44"/>
        </w:rPr>
        <w:t>市政府关于陈峻、温贻芳同志职务调整的通知</w:t>
      </w:r>
    </w:p>
    <w:p w:rsidR="00CA6D6D" w:rsidRPr="00CA6D6D" w:rsidRDefault="00CA6D6D" w:rsidP="00CA6D6D">
      <w:pPr>
        <w:spacing w:line="580" w:lineRule="exact"/>
        <w:rPr>
          <w:rFonts w:ascii="仿宋_GB2312" w:hAnsi="仿宋" w:cs="仿宋" w:hint="eastAsia"/>
        </w:rPr>
      </w:pPr>
      <w:r w:rsidRPr="00CA6D6D">
        <w:rPr>
          <w:rFonts w:ascii="仿宋_GB2312" w:hAnsi="仿宋" w:cs="仿宋" w:hint="eastAsia"/>
        </w:rPr>
        <w:t>各县级市（区）人民政府，苏州工业园区、苏州高新区、太仓港口管委会；市各委办局，各直属单位：</w:t>
      </w:r>
    </w:p>
    <w:p w:rsidR="00CA6D6D" w:rsidRPr="00CA6D6D" w:rsidRDefault="00CA6D6D" w:rsidP="00CA6D6D">
      <w:pPr>
        <w:spacing w:line="580" w:lineRule="exact"/>
        <w:ind w:firstLine="640"/>
        <w:rPr>
          <w:rFonts w:ascii="仿宋_GB2312" w:hAnsi="仿宋" w:cs="仿宋" w:hint="eastAsia"/>
          <w:spacing w:val="-12"/>
        </w:rPr>
      </w:pPr>
      <w:r w:rsidRPr="00CA6D6D">
        <w:rPr>
          <w:rFonts w:ascii="仿宋_GB2312" w:hAnsi="仿宋" w:cs="仿宋" w:hint="eastAsia"/>
        </w:rPr>
        <w:t>经研究决定：</w:t>
      </w:r>
    </w:p>
    <w:p w:rsidR="00CA6D6D" w:rsidRPr="00CA6D6D" w:rsidRDefault="00CA6D6D" w:rsidP="00CA6D6D">
      <w:pPr>
        <w:spacing w:line="580" w:lineRule="exact"/>
        <w:ind w:firstLine="640"/>
        <w:rPr>
          <w:rFonts w:ascii="仿宋_GB2312" w:hAnsi="仿宋" w:cs="仿宋" w:hint="eastAsia"/>
        </w:rPr>
      </w:pPr>
      <w:r w:rsidRPr="00CA6D6D">
        <w:rPr>
          <w:rFonts w:ascii="仿宋_GB2312" w:hAnsi="仿宋" w:cs="仿宋" w:hint="eastAsia"/>
        </w:rPr>
        <w:t>陈峻同志任苏州开放大学校长（兼）；</w:t>
      </w:r>
      <w:bookmarkStart w:id="0" w:name="_GoBack"/>
      <w:bookmarkEnd w:id="0"/>
    </w:p>
    <w:p w:rsidR="00FF453C" w:rsidRPr="00CA6D6D" w:rsidRDefault="00CA6D6D" w:rsidP="00CA6D6D">
      <w:pPr>
        <w:spacing w:line="580" w:lineRule="exact"/>
        <w:ind w:firstLine="640"/>
        <w:rPr>
          <w:rFonts w:ascii="仿宋_GB2312" w:hAnsi="仿宋" w:cs="仿宋" w:hint="eastAsia"/>
        </w:rPr>
      </w:pPr>
      <w:r w:rsidRPr="00CA6D6D">
        <w:rPr>
          <w:rFonts w:ascii="仿宋_GB2312" w:hAnsi="仿宋" w:cs="仿宋" w:hint="eastAsia"/>
        </w:rPr>
        <w:t>免去温贻芳同志兼任的苏州开放大学校长职务。</w:t>
      </w:r>
    </w:p>
    <w:p w:rsidR="00FF453C" w:rsidRDefault="00FF453C" w:rsidP="00FF453C">
      <w:pPr>
        <w:ind w:firstLine="640"/>
        <w:rPr>
          <w:rFonts w:ascii="仿宋_GB2312" w:hAnsi="仿宋" w:cs="仿宋" w:hint="eastAsia"/>
        </w:rPr>
      </w:pPr>
    </w:p>
    <w:p w:rsidR="00FF453C" w:rsidRPr="00FF453C" w:rsidRDefault="00FF453C" w:rsidP="00CA6D6D">
      <w:pPr>
        <w:rPr>
          <w:rFonts w:ascii="仿宋_GB2312" w:hAnsi="仿宋" w:cs="仿宋" w:hint="eastAsia"/>
        </w:rPr>
      </w:pPr>
    </w:p>
    <w:p w:rsidR="006D1B9A" w:rsidRPr="00B3440F" w:rsidRDefault="00B3440F" w:rsidP="00B63ABE">
      <w:pPr>
        <w:ind w:firstLineChars="1620" w:firstLine="5117"/>
        <w:rPr>
          <w:rFonts w:ascii="仿宋_GB2312"/>
        </w:rPr>
      </w:pPr>
      <w:r w:rsidRPr="00B3440F">
        <w:rPr>
          <w:rFonts w:ascii="仿宋_GB2312" w:hint="eastAsia"/>
        </w:rPr>
        <w:t>苏州市人民政府</w:t>
      </w:r>
    </w:p>
    <w:p w:rsidR="006D1B9A" w:rsidRPr="00B3440F" w:rsidRDefault="00B3440F" w:rsidP="00B63ABE">
      <w:pPr>
        <w:ind w:rightChars="400" w:right="1263"/>
        <w:jc w:val="right"/>
        <w:rPr>
          <w:rFonts w:ascii="仿宋_GB2312"/>
        </w:rPr>
      </w:pPr>
      <w:r w:rsidRPr="00B3440F">
        <w:rPr>
          <w:rFonts w:ascii="仿宋_GB2312" w:hint="eastAsia"/>
        </w:rPr>
        <w:t>20</w:t>
      </w:r>
      <w:r w:rsidR="005C253C">
        <w:rPr>
          <w:rFonts w:ascii="仿宋_GB2312" w:hint="eastAsia"/>
        </w:rPr>
        <w:t>2</w:t>
      </w:r>
      <w:r w:rsidR="00F20144">
        <w:rPr>
          <w:rFonts w:ascii="仿宋_GB2312" w:hint="eastAsia"/>
        </w:rPr>
        <w:t>4</w:t>
      </w:r>
      <w:r w:rsidRPr="00B3440F">
        <w:rPr>
          <w:rFonts w:ascii="仿宋_GB2312" w:hint="eastAsia"/>
        </w:rPr>
        <w:t>年</w:t>
      </w:r>
      <w:r w:rsidR="00BB05E9">
        <w:rPr>
          <w:rFonts w:ascii="仿宋_GB2312" w:hint="eastAsia"/>
        </w:rPr>
        <w:t>8</w:t>
      </w:r>
      <w:r w:rsidRPr="00B3440F">
        <w:rPr>
          <w:rFonts w:ascii="仿宋_GB2312" w:hint="eastAsia"/>
        </w:rPr>
        <w:t>月</w:t>
      </w:r>
      <w:r w:rsidR="00BB05E9">
        <w:rPr>
          <w:rFonts w:ascii="仿宋_GB2312" w:hint="eastAsia"/>
        </w:rPr>
        <w:t>20</w:t>
      </w:r>
      <w:r w:rsidRPr="00B3440F">
        <w:rPr>
          <w:rFonts w:ascii="仿宋_GB2312" w:hint="eastAsia"/>
        </w:rPr>
        <w:t>日</w:t>
      </w:r>
    </w:p>
    <w:p w:rsidR="00B3440F" w:rsidRDefault="00B3440F" w:rsidP="00B63ABE"/>
    <w:p w:rsidR="001C735F" w:rsidRDefault="001C735F" w:rsidP="00B3440F">
      <w:pPr>
        <w:spacing w:line="580" w:lineRule="exact"/>
      </w:pPr>
    </w:p>
    <w:p w:rsidR="001C735F" w:rsidRDefault="001C735F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  <w:rPr>
          <w:rFonts w:hint="eastAsia"/>
        </w:rPr>
      </w:pPr>
    </w:p>
    <w:p w:rsidR="00BB05E9" w:rsidRDefault="00BB05E9" w:rsidP="00B3440F">
      <w:pPr>
        <w:spacing w:line="580" w:lineRule="exact"/>
      </w:pPr>
    </w:p>
    <w:p w:rsidR="001C735F" w:rsidRDefault="001C735F" w:rsidP="00B3440F">
      <w:pPr>
        <w:spacing w:line="580" w:lineRule="exact"/>
        <w:rPr>
          <w:rFonts w:hint="eastAsia"/>
        </w:rPr>
      </w:pPr>
    </w:p>
    <w:p w:rsidR="00CA6D6D" w:rsidRDefault="00CA6D6D" w:rsidP="00B3440F">
      <w:pPr>
        <w:spacing w:line="580" w:lineRule="exact"/>
        <w:rPr>
          <w:rFonts w:hint="eastAsia"/>
        </w:rPr>
      </w:pPr>
    </w:p>
    <w:p w:rsidR="00CA6D6D" w:rsidRDefault="00CA6D6D" w:rsidP="00B3440F">
      <w:pPr>
        <w:spacing w:line="580" w:lineRule="exact"/>
        <w:rPr>
          <w:rFonts w:hint="eastAsia"/>
        </w:rPr>
      </w:pPr>
    </w:p>
    <w:p w:rsidR="00CA6D6D" w:rsidRDefault="00CA6D6D" w:rsidP="00B3440F">
      <w:pPr>
        <w:spacing w:line="580" w:lineRule="exact"/>
        <w:rPr>
          <w:rFonts w:hint="eastAsia"/>
        </w:rPr>
      </w:pPr>
    </w:p>
    <w:p w:rsidR="00CA6D6D" w:rsidRDefault="00CA6D6D" w:rsidP="00B3440F">
      <w:pPr>
        <w:spacing w:line="580" w:lineRule="exact"/>
        <w:rPr>
          <w:rFonts w:hint="eastAsia"/>
        </w:rPr>
      </w:pPr>
    </w:p>
    <w:p w:rsidR="00CA6D6D" w:rsidRDefault="00CA6D6D" w:rsidP="00B3440F">
      <w:pPr>
        <w:spacing w:line="580" w:lineRule="exact"/>
        <w:rPr>
          <w:rFonts w:hint="eastAsia"/>
        </w:rPr>
      </w:pPr>
    </w:p>
    <w:p w:rsidR="00CA6D6D" w:rsidRDefault="00CA6D6D" w:rsidP="00B3440F">
      <w:pPr>
        <w:spacing w:line="580" w:lineRule="exact"/>
      </w:pPr>
    </w:p>
    <w:p w:rsidR="001C735F" w:rsidRPr="00B3440F" w:rsidRDefault="001C735F" w:rsidP="00B3440F">
      <w:pPr>
        <w:spacing w:line="580" w:lineRule="exact"/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B3440F" w:rsidRPr="00B3440F">
        <w:trPr>
          <w:jc w:val="center"/>
        </w:trPr>
        <w:tc>
          <w:tcPr>
            <w:tcW w:w="9060" w:type="dxa"/>
          </w:tcPr>
          <w:p w:rsidR="00B3440F" w:rsidRPr="001C735F" w:rsidRDefault="00B3440F" w:rsidP="001C735F">
            <w:pPr>
              <w:spacing w:line="570" w:lineRule="exact"/>
              <w:ind w:leftChars="100" w:left="1144" w:rightChars="100" w:right="316" w:hangingChars="300" w:hanging="828"/>
              <w:rPr>
                <w:rFonts w:ascii="仿宋_GB2312"/>
                <w:sz w:val="28"/>
                <w:szCs w:val="28"/>
              </w:rPr>
            </w:pPr>
            <w:r w:rsidRPr="00B3440F">
              <w:rPr>
                <w:rFonts w:ascii="仿宋_GB2312" w:hint="eastAsia"/>
                <w:sz w:val="28"/>
                <w:szCs w:val="28"/>
              </w:rPr>
              <w:t>抄送：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市委各部委办局，市人大常委会办公室，市政协办公室，</w:t>
            </w:r>
            <w:r w:rsidR="00DE2AC6">
              <w:rPr>
                <w:rFonts w:ascii="仿宋_GB2312" w:hint="eastAsia"/>
                <w:sz w:val="28"/>
                <w:szCs w:val="28"/>
              </w:rPr>
              <w:t>市纪委监委，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市</w:t>
            </w:r>
            <w:r w:rsidR="00DE2AC6">
              <w:rPr>
                <w:rFonts w:ascii="仿宋_GB2312" w:hint="eastAsia"/>
                <w:sz w:val="28"/>
                <w:szCs w:val="28"/>
              </w:rPr>
              <w:t>中级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法院，市检察院，</w:t>
            </w:r>
            <w:r w:rsidR="00DE2AC6">
              <w:rPr>
                <w:rFonts w:ascii="仿宋_GB2312" w:hint="eastAsia"/>
                <w:sz w:val="28"/>
                <w:szCs w:val="28"/>
              </w:rPr>
              <w:t>苏州</w:t>
            </w:r>
            <w:r w:rsidR="001C735F" w:rsidRPr="001C735F">
              <w:rPr>
                <w:rFonts w:ascii="仿宋_GB2312" w:hint="eastAsia"/>
                <w:sz w:val="28"/>
                <w:szCs w:val="28"/>
              </w:rPr>
              <w:t>军分区，市各人民团体，各大专院校。</w:t>
            </w:r>
          </w:p>
        </w:tc>
      </w:tr>
      <w:tr w:rsidR="00B3440F" w:rsidRPr="00B3440F">
        <w:trPr>
          <w:jc w:val="center"/>
        </w:trPr>
        <w:tc>
          <w:tcPr>
            <w:tcW w:w="9060" w:type="dxa"/>
          </w:tcPr>
          <w:p w:rsidR="00B3440F" w:rsidRPr="00B3440F" w:rsidRDefault="00B3440F" w:rsidP="00F20144">
            <w:pPr>
              <w:spacing w:line="570" w:lineRule="exact"/>
              <w:ind w:leftChars="100" w:left="316" w:rightChars="100" w:right="316"/>
              <w:rPr>
                <w:rFonts w:ascii="仿宋_GB2312"/>
                <w:sz w:val="28"/>
                <w:szCs w:val="28"/>
              </w:rPr>
            </w:pPr>
            <w:r w:rsidRPr="00B3440F">
              <w:rPr>
                <w:rFonts w:ascii="仿宋_GB2312" w:hint="eastAsia"/>
                <w:sz w:val="28"/>
                <w:szCs w:val="28"/>
              </w:rPr>
              <w:t xml:space="preserve">苏州市人民政府办公室              </w:t>
            </w:r>
            <w:r w:rsidR="00F90373">
              <w:rPr>
                <w:rFonts w:ascii="仿宋_GB2312" w:hint="eastAsia"/>
                <w:sz w:val="28"/>
                <w:szCs w:val="28"/>
              </w:rPr>
              <w:t xml:space="preserve">    </w:t>
            </w:r>
            <w:r w:rsidRPr="00B3440F">
              <w:rPr>
                <w:rFonts w:ascii="仿宋_GB2312" w:hint="eastAsia"/>
                <w:sz w:val="28"/>
                <w:szCs w:val="28"/>
              </w:rPr>
              <w:t>20</w:t>
            </w:r>
            <w:r w:rsidR="005C253C">
              <w:rPr>
                <w:rFonts w:ascii="仿宋_GB2312" w:hint="eastAsia"/>
                <w:sz w:val="28"/>
                <w:szCs w:val="28"/>
              </w:rPr>
              <w:t>2</w:t>
            </w:r>
            <w:r w:rsidR="00F20144">
              <w:rPr>
                <w:rFonts w:ascii="仿宋_GB2312" w:hint="eastAsia"/>
                <w:sz w:val="28"/>
                <w:szCs w:val="28"/>
              </w:rPr>
              <w:t>4</w:t>
            </w:r>
            <w:r w:rsidRPr="00B3440F">
              <w:rPr>
                <w:rFonts w:ascii="仿宋_GB2312" w:hint="eastAsia"/>
                <w:sz w:val="28"/>
                <w:szCs w:val="28"/>
              </w:rPr>
              <w:t>年</w:t>
            </w:r>
            <w:r w:rsidR="00BB05E9">
              <w:rPr>
                <w:rFonts w:ascii="仿宋_GB2312" w:hint="eastAsia"/>
                <w:sz w:val="28"/>
                <w:szCs w:val="28"/>
              </w:rPr>
              <w:t>8</w:t>
            </w:r>
            <w:r w:rsidRPr="00B3440F">
              <w:rPr>
                <w:rFonts w:ascii="仿宋_GB2312" w:hint="eastAsia"/>
                <w:sz w:val="28"/>
                <w:szCs w:val="28"/>
              </w:rPr>
              <w:t>月</w:t>
            </w:r>
            <w:r w:rsidR="00BB05E9">
              <w:rPr>
                <w:rFonts w:ascii="仿宋_GB2312" w:hint="eastAsia"/>
                <w:sz w:val="28"/>
                <w:szCs w:val="28"/>
              </w:rPr>
              <w:t>20</w:t>
            </w:r>
            <w:r w:rsidRPr="00B3440F">
              <w:rPr>
                <w:rFonts w:ascii="仿宋_GB2312" w:hint="eastAsia"/>
                <w:sz w:val="28"/>
                <w:szCs w:val="28"/>
              </w:rPr>
              <w:t>日印发</w:t>
            </w:r>
          </w:p>
        </w:tc>
      </w:tr>
    </w:tbl>
    <w:p w:rsidR="00B3440F" w:rsidRPr="00B3440F" w:rsidRDefault="00B3440F" w:rsidP="00B3440F">
      <w:pPr>
        <w:spacing w:line="14" w:lineRule="exact"/>
      </w:pPr>
    </w:p>
    <w:sectPr w:rsidR="00B3440F" w:rsidRPr="00B3440F" w:rsidSect="00B3440F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88" w:rsidRDefault="00B61988">
      <w:r>
        <w:separator/>
      </w:r>
    </w:p>
  </w:endnote>
  <w:endnote w:type="continuationSeparator" w:id="0">
    <w:p w:rsidR="00B61988" w:rsidRDefault="00B6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A564AA" w:rsidRDefault="009C3117" w:rsidP="00B3440F">
    <w:pPr>
      <w:pStyle w:val="a3"/>
      <w:ind w:leftChars="100" w:left="320" w:rightChars="100" w:right="320"/>
      <w:rPr>
        <w:rFonts w:ascii="宋体" w:eastAsia="宋体" w:hAnsi="宋体"/>
      </w:rPr>
    </w:pPr>
    <w:r w:rsidRPr="00A564AA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A564AA">
      <w:rPr>
        <w:rStyle w:val="a4"/>
        <w:rFonts w:ascii="宋体" w:eastAsia="宋体" w:hAnsi="宋体"/>
        <w:sz w:val="28"/>
        <w:szCs w:val="28"/>
      </w:rPr>
      <w:fldChar w:fldCharType="begin"/>
    </w:r>
    <w:r w:rsidRPr="00A564A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A564AA">
      <w:rPr>
        <w:rStyle w:val="a4"/>
        <w:rFonts w:ascii="宋体" w:eastAsia="宋体" w:hAnsi="宋体"/>
        <w:sz w:val="28"/>
        <w:szCs w:val="28"/>
      </w:rPr>
      <w:fldChar w:fldCharType="separate"/>
    </w:r>
    <w:r w:rsidR="00CA6D6D">
      <w:rPr>
        <w:rStyle w:val="a4"/>
        <w:rFonts w:ascii="宋体" w:eastAsia="宋体" w:hAnsi="宋体"/>
        <w:noProof/>
        <w:sz w:val="28"/>
        <w:szCs w:val="28"/>
      </w:rPr>
      <w:t>2</w:t>
    </w:r>
    <w:r w:rsidRPr="00A564AA">
      <w:rPr>
        <w:rStyle w:val="a4"/>
        <w:rFonts w:ascii="宋体" w:eastAsia="宋体" w:hAnsi="宋体"/>
        <w:sz w:val="28"/>
        <w:szCs w:val="28"/>
      </w:rPr>
      <w:fldChar w:fldCharType="end"/>
    </w:r>
    <w:r w:rsidRPr="00A564AA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A564AA" w:rsidRDefault="008D3F64" w:rsidP="00B3440F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A564AA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A564AA">
      <w:rPr>
        <w:rStyle w:val="a4"/>
        <w:rFonts w:ascii="宋体" w:eastAsia="宋体" w:hAnsi="宋体"/>
        <w:sz w:val="28"/>
        <w:szCs w:val="28"/>
      </w:rPr>
      <w:fldChar w:fldCharType="begin"/>
    </w:r>
    <w:r w:rsidRPr="00A564AA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A564AA">
      <w:rPr>
        <w:rStyle w:val="a4"/>
        <w:rFonts w:ascii="宋体" w:eastAsia="宋体" w:hAnsi="宋体"/>
        <w:sz w:val="28"/>
        <w:szCs w:val="28"/>
      </w:rPr>
      <w:fldChar w:fldCharType="separate"/>
    </w:r>
    <w:r w:rsidR="00CA6D6D">
      <w:rPr>
        <w:rStyle w:val="a4"/>
        <w:rFonts w:ascii="宋体" w:eastAsia="宋体" w:hAnsi="宋体"/>
        <w:noProof/>
        <w:sz w:val="28"/>
        <w:szCs w:val="28"/>
      </w:rPr>
      <w:t>1</w:t>
    </w:r>
    <w:r w:rsidRPr="00A564AA">
      <w:rPr>
        <w:rStyle w:val="a4"/>
        <w:rFonts w:ascii="宋体" w:eastAsia="宋体" w:hAnsi="宋体"/>
        <w:sz w:val="28"/>
        <w:szCs w:val="28"/>
      </w:rPr>
      <w:fldChar w:fldCharType="end"/>
    </w:r>
    <w:r w:rsidRPr="00A564AA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88" w:rsidRDefault="00B61988">
      <w:r>
        <w:separator/>
      </w:r>
    </w:p>
  </w:footnote>
  <w:footnote w:type="continuationSeparator" w:id="0">
    <w:p w:rsidR="00B61988" w:rsidRDefault="00B6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E9"/>
    <w:rsid w:val="000011EB"/>
    <w:rsid w:val="00004058"/>
    <w:rsid w:val="000043A3"/>
    <w:rsid w:val="00010BCB"/>
    <w:rsid w:val="00011BD7"/>
    <w:rsid w:val="0001539C"/>
    <w:rsid w:val="000721E4"/>
    <w:rsid w:val="0007710A"/>
    <w:rsid w:val="00077BA6"/>
    <w:rsid w:val="00094AB6"/>
    <w:rsid w:val="000A551C"/>
    <w:rsid w:val="000B0BA9"/>
    <w:rsid w:val="000B3FB9"/>
    <w:rsid w:val="000B5C8D"/>
    <w:rsid w:val="000B756E"/>
    <w:rsid w:val="000B7D41"/>
    <w:rsid w:val="000D0B49"/>
    <w:rsid w:val="00104C6F"/>
    <w:rsid w:val="00117539"/>
    <w:rsid w:val="001279A8"/>
    <w:rsid w:val="0015474D"/>
    <w:rsid w:val="001649D8"/>
    <w:rsid w:val="001671E5"/>
    <w:rsid w:val="00171838"/>
    <w:rsid w:val="001851DF"/>
    <w:rsid w:val="00193FB2"/>
    <w:rsid w:val="00197E1B"/>
    <w:rsid w:val="001A447F"/>
    <w:rsid w:val="001B11DF"/>
    <w:rsid w:val="001C735F"/>
    <w:rsid w:val="001D3A09"/>
    <w:rsid w:val="001F2847"/>
    <w:rsid w:val="00200649"/>
    <w:rsid w:val="00201C66"/>
    <w:rsid w:val="00201CDF"/>
    <w:rsid w:val="00215A72"/>
    <w:rsid w:val="00224F20"/>
    <w:rsid w:val="00250057"/>
    <w:rsid w:val="0025247C"/>
    <w:rsid w:val="002541C9"/>
    <w:rsid w:val="00256EA2"/>
    <w:rsid w:val="002663BF"/>
    <w:rsid w:val="002A5224"/>
    <w:rsid w:val="002B1523"/>
    <w:rsid w:val="002B6B7D"/>
    <w:rsid w:val="002C3722"/>
    <w:rsid w:val="002C5D4A"/>
    <w:rsid w:val="002E547F"/>
    <w:rsid w:val="003032F5"/>
    <w:rsid w:val="003037D6"/>
    <w:rsid w:val="0030655D"/>
    <w:rsid w:val="00330727"/>
    <w:rsid w:val="00330E10"/>
    <w:rsid w:val="003353D4"/>
    <w:rsid w:val="003410B9"/>
    <w:rsid w:val="003465D2"/>
    <w:rsid w:val="003531D0"/>
    <w:rsid w:val="00357934"/>
    <w:rsid w:val="0036428B"/>
    <w:rsid w:val="0037035F"/>
    <w:rsid w:val="00376849"/>
    <w:rsid w:val="00380226"/>
    <w:rsid w:val="003A1F1C"/>
    <w:rsid w:val="003A6744"/>
    <w:rsid w:val="003B5CB5"/>
    <w:rsid w:val="003E69FE"/>
    <w:rsid w:val="003F467B"/>
    <w:rsid w:val="0042038A"/>
    <w:rsid w:val="0045754D"/>
    <w:rsid w:val="004642BD"/>
    <w:rsid w:val="00464303"/>
    <w:rsid w:val="0047105E"/>
    <w:rsid w:val="0048374C"/>
    <w:rsid w:val="004B05B9"/>
    <w:rsid w:val="004B06ED"/>
    <w:rsid w:val="004B1B57"/>
    <w:rsid w:val="004C0602"/>
    <w:rsid w:val="004E1506"/>
    <w:rsid w:val="004E59AB"/>
    <w:rsid w:val="004F03AE"/>
    <w:rsid w:val="004F3A9F"/>
    <w:rsid w:val="0050326D"/>
    <w:rsid w:val="00521CF2"/>
    <w:rsid w:val="00555439"/>
    <w:rsid w:val="00586F5E"/>
    <w:rsid w:val="00592B35"/>
    <w:rsid w:val="00597563"/>
    <w:rsid w:val="005A4BDA"/>
    <w:rsid w:val="005C1976"/>
    <w:rsid w:val="005C253C"/>
    <w:rsid w:val="005C63E4"/>
    <w:rsid w:val="005D0C3C"/>
    <w:rsid w:val="005D27D3"/>
    <w:rsid w:val="005E2F40"/>
    <w:rsid w:val="00620C4B"/>
    <w:rsid w:val="00624858"/>
    <w:rsid w:val="00637F92"/>
    <w:rsid w:val="00641647"/>
    <w:rsid w:val="00646F92"/>
    <w:rsid w:val="00650663"/>
    <w:rsid w:val="006527D3"/>
    <w:rsid w:val="0065433A"/>
    <w:rsid w:val="00656CE8"/>
    <w:rsid w:val="006651D9"/>
    <w:rsid w:val="00665F3E"/>
    <w:rsid w:val="00680B41"/>
    <w:rsid w:val="0068332A"/>
    <w:rsid w:val="006A3A31"/>
    <w:rsid w:val="006D05E4"/>
    <w:rsid w:val="006D1B9A"/>
    <w:rsid w:val="006D783B"/>
    <w:rsid w:val="006E536F"/>
    <w:rsid w:val="00725292"/>
    <w:rsid w:val="00726445"/>
    <w:rsid w:val="0073219F"/>
    <w:rsid w:val="0073568F"/>
    <w:rsid w:val="00761204"/>
    <w:rsid w:val="00783836"/>
    <w:rsid w:val="00784ADD"/>
    <w:rsid w:val="00795F68"/>
    <w:rsid w:val="007A158F"/>
    <w:rsid w:val="007B2127"/>
    <w:rsid w:val="007D43D7"/>
    <w:rsid w:val="007D6CEA"/>
    <w:rsid w:val="007E1275"/>
    <w:rsid w:val="007E4CBE"/>
    <w:rsid w:val="007E6112"/>
    <w:rsid w:val="00806074"/>
    <w:rsid w:val="008119AF"/>
    <w:rsid w:val="00835B83"/>
    <w:rsid w:val="00855BB7"/>
    <w:rsid w:val="00856613"/>
    <w:rsid w:val="008676C9"/>
    <w:rsid w:val="00873A72"/>
    <w:rsid w:val="008A648D"/>
    <w:rsid w:val="008D3F64"/>
    <w:rsid w:val="008E4578"/>
    <w:rsid w:val="008E790D"/>
    <w:rsid w:val="008F5BD1"/>
    <w:rsid w:val="00910F69"/>
    <w:rsid w:val="00927CE7"/>
    <w:rsid w:val="009343F0"/>
    <w:rsid w:val="00943333"/>
    <w:rsid w:val="00963CF0"/>
    <w:rsid w:val="009860ED"/>
    <w:rsid w:val="00990745"/>
    <w:rsid w:val="00992B85"/>
    <w:rsid w:val="00996ACB"/>
    <w:rsid w:val="009A12FE"/>
    <w:rsid w:val="009A4006"/>
    <w:rsid w:val="009A7AE1"/>
    <w:rsid w:val="009B3336"/>
    <w:rsid w:val="009C13B5"/>
    <w:rsid w:val="009C3117"/>
    <w:rsid w:val="009C4AB4"/>
    <w:rsid w:val="009C5C0E"/>
    <w:rsid w:val="009C7865"/>
    <w:rsid w:val="009D6E61"/>
    <w:rsid w:val="009F1085"/>
    <w:rsid w:val="009F49B3"/>
    <w:rsid w:val="009F7E7F"/>
    <w:rsid w:val="00A2118F"/>
    <w:rsid w:val="00A2228C"/>
    <w:rsid w:val="00A42D5E"/>
    <w:rsid w:val="00A564AA"/>
    <w:rsid w:val="00A56AA0"/>
    <w:rsid w:val="00A619E3"/>
    <w:rsid w:val="00A64A26"/>
    <w:rsid w:val="00A66763"/>
    <w:rsid w:val="00A83409"/>
    <w:rsid w:val="00A84695"/>
    <w:rsid w:val="00A94790"/>
    <w:rsid w:val="00AB141C"/>
    <w:rsid w:val="00AB439C"/>
    <w:rsid w:val="00AB4D6F"/>
    <w:rsid w:val="00AB7B57"/>
    <w:rsid w:val="00AC2516"/>
    <w:rsid w:val="00AC2BA9"/>
    <w:rsid w:val="00AE2491"/>
    <w:rsid w:val="00AE42A9"/>
    <w:rsid w:val="00B02548"/>
    <w:rsid w:val="00B076B8"/>
    <w:rsid w:val="00B1546A"/>
    <w:rsid w:val="00B21DF0"/>
    <w:rsid w:val="00B3440F"/>
    <w:rsid w:val="00B37125"/>
    <w:rsid w:val="00B41AB5"/>
    <w:rsid w:val="00B41E2F"/>
    <w:rsid w:val="00B41EE6"/>
    <w:rsid w:val="00B5216C"/>
    <w:rsid w:val="00B61988"/>
    <w:rsid w:val="00B63ABE"/>
    <w:rsid w:val="00B75F29"/>
    <w:rsid w:val="00B87BD0"/>
    <w:rsid w:val="00B963B3"/>
    <w:rsid w:val="00BB05E9"/>
    <w:rsid w:val="00BB4307"/>
    <w:rsid w:val="00BB471B"/>
    <w:rsid w:val="00BE4A40"/>
    <w:rsid w:val="00BF0878"/>
    <w:rsid w:val="00C03F02"/>
    <w:rsid w:val="00C21997"/>
    <w:rsid w:val="00C25B30"/>
    <w:rsid w:val="00C276C5"/>
    <w:rsid w:val="00C334E9"/>
    <w:rsid w:val="00C428FC"/>
    <w:rsid w:val="00C50EE0"/>
    <w:rsid w:val="00C60702"/>
    <w:rsid w:val="00C73DCC"/>
    <w:rsid w:val="00C864ED"/>
    <w:rsid w:val="00C96C5E"/>
    <w:rsid w:val="00CA4178"/>
    <w:rsid w:val="00CA48EA"/>
    <w:rsid w:val="00CA5EDA"/>
    <w:rsid w:val="00CA6D6D"/>
    <w:rsid w:val="00CB0360"/>
    <w:rsid w:val="00CB113F"/>
    <w:rsid w:val="00CC2BA8"/>
    <w:rsid w:val="00CC2F65"/>
    <w:rsid w:val="00CC4F47"/>
    <w:rsid w:val="00CC5C33"/>
    <w:rsid w:val="00CF4F1D"/>
    <w:rsid w:val="00D11FCE"/>
    <w:rsid w:val="00D167E1"/>
    <w:rsid w:val="00D21BB9"/>
    <w:rsid w:val="00D21FD5"/>
    <w:rsid w:val="00D30E41"/>
    <w:rsid w:val="00D42322"/>
    <w:rsid w:val="00D504F3"/>
    <w:rsid w:val="00D51B84"/>
    <w:rsid w:val="00D73604"/>
    <w:rsid w:val="00D82355"/>
    <w:rsid w:val="00DA3A80"/>
    <w:rsid w:val="00DB7501"/>
    <w:rsid w:val="00DD0655"/>
    <w:rsid w:val="00DD5DA6"/>
    <w:rsid w:val="00DE0DCA"/>
    <w:rsid w:val="00DE2AC6"/>
    <w:rsid w:val="00DE3428"/>
    <w:rsid w:val="00DF4A86"/>
    <w:rsid w:val="00E0629F"/>
    <w:rsid w:val="00E16B61"/>
    <w:rsid w:val="00E22258"/>
    <w:rsid w:val="00E23BEF"/>
    <w:rsid w:val="00E30BDA"/>
    <w:rsid w:val="00E33503"/>
    <w:rsid w:val="00E44EC2"/>
    <w:rsid w:val="00E47684"/>
    <w:rsid w:val="00E5194D"/>
    <w:rsid w:val="00E6136C"/>
    <w:rsid w:val="00E8265A"/>
    <w:rsid w:val="00E86047"/>
    <w:rsid w:val="00E9418F"/>
    <w:rsid w:val="00EB25AA"/>
    <w:rsid w:val="00EB3EEE"/>
    <w:rsid w:val="00ED4CE6"/>
    <w:rsid w:val="00F006A0"/>
    <w:rsid w:val="00F01808"/>
    <w:rsid w:val="00F04A92"/>
    <w:rsid w:val="00F20144"/>
    <w:rsid w:val="00F3482B"/>
    <w:rsid w:val="00F446CF"/>
    <w:rsid w:val="00F62BE2"/>
    <w:rsid w:val="00F63707"/>
    <w:rsid w:val="00F67A50"/>
    <w:rsid w:val="00F765E5"/>
    <w:rsid w:val="00F80252"/>
    <w:rsid w:val="00F9021A"/>
    <w:rsid w:val="00F90373"/>
    <w:rsid w:val="00FB3B25"/>
    <w:rsid w:val="00FB5D05"/>
    <w:rsid w:val="00FC28A0"/>
    <w:rsid w:val="00FC37B8"/>
    <w:rsid w:val="00FD5971"/>
    <w:rsid w:val="00FE6084"/>
    <w:rsid w:val="00FF22B2"/>
    <w:rsid w:val="00FF3DC8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0F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015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苏府人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jgys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苏府人</dc:title>
  <dc:creator>王悦</dc:creator>
  <cp:lastModifiedBy>王悦</cp:lastModifiedBy>
  <cp:revision>2</cp:revision>
  <cp:lastPrinted>2024-08-20T10:36:00Z</cp:lastPrinted>
  <dcterms:created xsi:type="dcterms:W3CDTF">2024-08-20T10:58:00Z</dcterms:created>
  <dcterms:modified xsi:type="dcterms:W3CDTF">2024-08-20T10:58:00Z</dcterms:modified>
</cp:coreProperties>
</file>